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2F" w:rsidRDefault="0086142F" w:rsidP="001D4C66">
      <w:pPr>
        <w:jc w:val="center"/>
        <w:rPr>
          <w:rFonts w:ascii="Arial" w:eastAsia="PMingLiU" w:hAnsi="Arial" w:cs="Arial"/>
          <w:b/>
          <w:bCs/>
          <w:color w:val="0000FF"/>
          <w:sz w:val="36"/>
          <w:szCs w:val="36"/>
          <w:lang w:eastAsia="zh-TW"/>
        </w:rPr>
      </w:pPr>
      <w:r>
        <w:rPr>
          <w:noProof/>
          <w:lang w:eastAsia="ru-RU"/>
        </w:rPr>
        <w:pict>
          <v:shape id="_x0000_s1026" type="#_x0000_t75" style="position:absolute;left:0;text-align:left;margin-left:-36pt;margin-top:-18pt;width:567pt;height:810pt;z-index:-251660288;visibility:visible">
            <v:imagedata r:id="rId5" o:title=""/>
          </v:shape>
        </w:pict>
      </w:r>
    </w:p>
    <w:p w:rsidR="0086142F" w:rsidRDefault="0086142F" w:rsidP="001D4C66">
      <w:pPr>
        <w:jc w:val="center"/>
        <w:rPr>
          <w:rFonts w:ascii="Arial" w:eastAsia="PMingLiU" w:hAnsi="Arial" w:cs="Arial"/>
          <w:b/>
          <w:bCs/>
          <w:color w:val="0000FF"/>
          <w:sz w:val="36"/>
          <w:szCs w:val="36"/>
          <w:lang w:eastAsia="zh-TW"/>
        </w:rPr>
      </w:pPr>
      <w:r>
        <w:rPr>
          <w:noProof/>
          <w:lang w:eastAsia="ru-RU"/>
        </w:rPr>
        <w:pict>
          <v:shape id="Рисунок 8" o:spid="_x0000_s1027" type="#_x0000_t75" alt="https://encrypted-tbn1.gstatic.com/images?q=tbn:ANd9GcQutHz4yAoz6Y96fXjU6C6hXPFZYo7WNl3OwCJ3naN-QNG0Tjg_" style="position:absolute;left:0;text-align:left;margin-left:0;margin-top:9pt;width:173pt;height:146.7pt;z-index:251658240;visibility:visible">
            <v:imagedata r:id="rId6" o:title="" croptop="6424f" cropbottom="6758f" cropleft="3190f" cropright="3902f"/>
            <w10:wrap type="square"/>
          </v:shape>
        </w:pict>
      </w:r>
      <w:r w:rsidRPr="00BC3581">
        <w:rPr>
          <w:rFonts w:ascii="Arial" w:eastAsia="PMingLiU" w:hAnsi="Arial" w:cs="Arial"/>
          <w:b/>
          <w:bCs/>
          <w:color w:val="0000FF"/>
          <w:sz w:val="36"/>
          <w:szCs w:val="36"/>
          <w:lang w:eastAsia="zh-TW"/>
        </w:rPr>
        <w:t>Речевая готовность к школе: основные задачи</w:t>
      </w:r>
    </w:p>
    <w:p w:rsidR="0086142F" w:rsidRDefault="0086142F" w:rsidP="001D4C66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D4C66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 </w:t>
      </w:r>
      <w:r w:rsidRPr="001D4C66">
        <w:rPr>
          <w:rFonts w:ascii="Times New Roman" w:hAnsi="Times New Roman"/>
          <w:noProof/>
          <w:sz w:val="28"/>
          <w:szCs w:val="28"/>
          <w:lang w:eastAsia="ru-RU"/>
        </w:rPr>
        <w:t>Речь не является врожденной способностью человека, она формируется постепенно, вместе с развитием ребенка. Чем богаче и правильнее речь ребенка, шире его возможности в познании действительности, активнее происходит его психическое развитие.</w:t>
      </w:r>
    </w:p>
    <w:p w:rsidR="0086142F" w:rsidRPr="001D4C66" w:rsidRDefault="0086142F" w:rsidP="001D4C66">
      <w:pPr>
        <w:spacing w:after="0"/>
        <w:ind w:firstLine="54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D4C66">
        <w:rPr>
          <w:rFonts w:ascii="Times New Roman" w:hAnsi="Times New Roman"/>
          <w:noProof/>
          <w:sz w:val="28"/>
          <w:szCs w:val="28"/>
          <w:lang w:eastAsia="ru-RU"/>
        </w:rPr>
        <w:t>Готовность ребёнка к школьному обучению во многом определяется уровнем его речевого развития.</w:t>
      </w:r>
    </w:p>
    <w:p w:rsidR="0086142F" w:rsidRPr="00E06532" w:rsidRDefault="0086142F" w:rsidP="001D4C66">
      <w:pPr>
        <w:spacing w:after="0"/>
        <w:ind w:firstLine="540"/>
        <w:jc w:val="both"/>
        <w:rPr>
          <w:rFonts w:ascii="Times New Roman" w:eastAsia="PMingLiU" w:hAnsi="Times New Roman"/>
          <w:color w:val="000000"/>
          <w:sz w:val="28"/>
          <w:szCs w:val="28"/>
          <w:lang w:eastAsia="zh-TW"/>
        </w:rPr>
      </w:pPr>
      <w:r w:rsidRPr="00E06532">
        <w:rPr>
          <w:rFonts w:ascii="Times New Roman" w:eastAsia="PMingLiU" w:hAnsi="Times New Roman"/>
          <w:b/>
          <w:bCs/>
          <w:color w:val="000000"/>
          <w:sz w:val="28"/>
          <w:szCs w:val="28"/>
          <w:lang w:eastAsia="zh-TW"/>
        </w:rPr>
        <w:t xml:space="preserve">Подготовка детей к обучению грамоте в </w:t>
      </w:r>
      <w:r>
        <w:rPr>
          <w:rFonts w:ascii="Times New Roman" w:eastAsia="PMingLiU" w:hAnsi="Times New Roman"/>
          <w:b/>
          <w:bCs/>
          <w:color w:val="000000"/>
          <w:sz w:val="28"/>
          <w:szCs w:val="28"/>
          <w:lang w:eastAsia="zh-TW"/>
        </w:rPr>
        <w:t xml:space="preserve">дошкольном образовательном учреждении </w:t>
      </w:r>
      <w:r w:rsidRPr="00E06532">
        <w:rPr>
          <w:rFonts w:ascii="Times New Roman" w:eastAsia="PMingLiU" w:hAnsi="Times New Roman"/>
          <w:b/>
          <w:bCs/>
          <w:color w:val="000000"/>
          <w:sz w:val="28"/>
          <w:szCs w:val="28"/>
          <w:lang w:eastAsia="zh-TW"/>
        </w:rPr>
        <w:t xml:space="preserve">предусматривает работу по </w:t>
      </w:r>
      <w:r>
        <w:rPr>
          <w:rFonts w:ascii="Times New Roman" w:eastAsia="PMingLiU" w:hAnsi="Times New Roman"/>
          <w:b/>
          <w:bCs/>
          <w:color w:val="000000"/>
          <w:sz w:val="28"/>
          <w:szCs w:val="28"/>
          <w:lang w:eastAsia="zh-TW"/>
        </w:rPr>
        <w:t>следующим</w:t>
      </w:r>
      <w:r w:rsidRPr="00E06532">
        <w:rPr>
          <w:rFonts w:ascii="Times New Roman" w:eastAsia="PMingLiU" w:hAnsi="Times New Roman"/>
          <w:b/>
          <w:bCs/>
          <w:color w:val="000000"/>
          <w:sz w:val="28"/>
          <w:szCs w:val="28"/>
          <w:lang w:eastAsia="zh-TW"/>
        </w:rPr>
        <w:t> </w:t>
      </w:r>
      <w:r w:rsidRPr="00BC3581">
        <w:rPr>
          <w:rFonts w:ascii="Times New Roman" w:eastAsia="PMingLiU" w:hAnsi="Times New Roman"/>
          <w:b/>
          <w:bCs/>
          <w:iCs/>
          <w:color w:val="000000"/>
          <w:sz w:val="28"/>
          <w:szCs w:val="28"/>
          <w:lang w:eastAsia="zh-TW"/>
        </w:rPr>
        <w:t>направлениям:</w:t>
      </w:r>
    </w:p>
    <w:p w:rsidR="0086142F" w:rsidRPr="00BC3581" w:rsidRDefault="0086142F" w:rsidP="001D4C66">
      <w:pPr>
        <w:numPr>
          <w:ilvl w:val="0"/>
          <w:numId w:val="4"/>
        </w:numPr>
        <w:tabs>
          <w:tab w:val="clear" w:pos="1429"/>
          <w:tab w:val="left" w:pos="180"/>
          <w:tab w:val="num" w:pos="360"/>
        </w:tabs>
        <w:spacing w:after="0"/>
        <w:ind w:left="360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C3581">
        <w:rPr>
          <w:rFonts w:ascii="Times New Roman" w:eastAsia="PMingLiU" w:hAnsi="Times New Roman"/>
          <w:iCs/>
          <w:color w:val="0000FF"/>
          <w:sz w:val="28"/>
          <w:szCs w:val="28"/>
          <w:lang w:eastAsia="zh-TW"/>
        </w:rPr>
        <w:t>Воспитание звуковой культуры речи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> </w:t>
      </w:r>
      <w:r>
        <w:rPr>
          <w:rFonts w:ascii="Times New Roman" w:eastAsia="PMingLiU" w:hAnsi="Times New Roman"/>
          <w:sz w:val="28"/>
          <w:szCs w:val="28"/>
          <w:lang w:eastAsia="zh-TW"/>
        </w:rPr>
        <w:t>-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 xml:space="preserve"> развитие речевого слуха, четкой дикции, правильного звукопроизношения, освоение средств звуковой выразительности речи (тона, тембра, ударения, силы голоса, интонации и др.), воспитание орфоэпической правильности речи.</w:t>
      </w:r>
    </w:p>
    <w:p w:rsidR="0086142F" w:rsidRPr="00BC3581" w:rsidRDefault="0086142F" w:rsidP="001D4C66">
      <w:pPr>
        <w:numPr>
          <w:ilvl w:val="0"/>
          <w:numId w:val="4"/>
        </w:numPr>
        <w:tabs>
          <w:tab w:val="clear" w:pos="1429"/>
          <w:tab w:val="left" w:pos="180"/>
          <w:tab w:val="num" w:pos="360"/>
        </w:tabs>
        <w:spacing w:after="0"/>
        <w:ind w:left="360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C3581">
        <w:rPr>
          <w:rFonts w:ascii="Times New Roman" w:eastAsia="PMingLiU" w:hAnsi="Times New Roman"/>
          <w:iCs/>
          <w:color w:val="0000FF"/>
          <w:sz w:val="28"/>
          <w:szCs w:val="28"/>
          <w:lang w:eastAsia="zh-TW"/>
        </w:rPr>
        <w:t>Развитие словаря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> </w:t>
      </w:r>
      <w:r>
        <w:rPr>
          <w:rFonts w:ascii="Times New Roman" w:eastAsia="PMingLiU" w:hAnsi="Times New Roman"/>
          <w:sz w:val="28"/>
          <w:szCs w:val="28"/>
          <w:lang w:eastAsia="zh-TW"/>
        </w:rPr>
        <w:t>-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 xml:space="preserve"> обогащение и активизация словарного запаса детей, обучение их уместно использовать слова в различных ситуациях общения, отбирать наиболее точные слова и выражения, развитие выразительной образной речи детей.</w:t>
      </w:r>
    </w:p>
    <w:p w:rsidR="0086142F" w:rsidRPr="00BC3581" w:rsidRDefault="0086142F" w:rsidP="001D4C66">
      <w:pPr>
        <w:numPr>
          <w:ilvl w:val="0"/>
          <w:numId w:val="4"/>
        </w:numPr>
        <w:tabs>
          <w:tab w:val="clear" w:pos="1429"/>
          <w:tab w:val="left" w:pos="180"/>
          <w:tab w:val="num" w:pos="360"/>
        </w:tabs>
        <w:spacing w:after="0"/>
        <w:ind w:left="360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C3581">
        <w:rPr>
          <w:rFonts w:ascii="Times New Roman" w:eastAsia="PMingLiU" w:hAnsi="Times New Roman"/>
          <w:iCs/>
          <w:color w:val="0000FF"/>
          <w:sz w:val="28"/>
          <w:szCs w:val="28"/>
          <w:lang w:eastAsia="zh-TW"/>
        </w:rPr>
        <w:t>Формирование грамматического строя речи</w:t>
      </w:r>
      <w:r>
        <w:rPr>
          <w:rFonts w:ascii="Times New Roman" w:eastAsia="PMingLiU" w:hAnsi="Times New Roman"/>
          <w:sz w:val="28"/>
          <w:szCs w:val="28"/>
          <w:lang w:eastAsia="zh-TW"/>
        </w:rPr>
        <w:t>-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 xml:space="preserve"> практическое освоение и использование в собственной речи разных типов словосочетаний и предложений, способов образования новых слов, формирование морфологической стороны речи</w:t>
      </w:r>
      <w:r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86142F" w:rsidRPr="00BC3581" w:rsidRDefault="0086142F" w:rsidP="001D4C66">
      <w:pPr>
        <w:numPr>
          <w:ilvl w:val="0"/>
          <w:numId w:val="4"/>
        </w:numPr>
        <w:tabs>
          <w:tab w:val="clear" w:pos="1429"/>
          <w:tab w:val="left" w:pos="180"/>
          <w:tab w:val="num" w:pos="360"/>
        </w:tabs>
        <w:spacing w:after="0"/>
        <w:ind w:left="360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C3581">
        <w:rPr>
          <w:rFonts w:ascii="Times New Roman" w:eastAsia="PMingLiU" w:hAnsi="Times New Roman"/>
          <w:iCs/>
          <w:color w:val="0000FF"/>
          <w:sz w:val="28"/>
          <w:szCs w:val="28"/>
          <w:lang w:eastAsia="zh-TW"/>
        </w:rPr>
        <w:t>Развитие связной речи (диалогической и монологической)</w:t>
      </w:r>
      <w:r>
        <w:rPr>
          <w:rFonts w:ascii="Times New Roman" w:eastAsia="PMingLiU" w:hAnsi="Times New Roman"/>
          <w:sz w:val="28"/>
          <w:szCs w:val="28"/>
          <w:lang w:eastAsia="zh-TW"/>
        </w:rPr>
        <w:t>-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 xml:space="preserve"> развитие умения строить самостоятельные высказывания разных типов </w:t>
      </w:r>
      <w:r>
        <w:rPr>
          <w:rFonts w:ascii="Times New Roman" w:eastAsia="PMingLiU" w:hAnsi="Times New Roman"/>
          <w:sz w:val="28"/>
          <w:szCs w:val="28"/>
          <w:lang w:eastAsia="zh-TW"/>
        </w:rPr>
        <w:t>-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>описание, повествование, рассуждение;  вести диалог; точно формулировать вопросы и отвечать на них; слушать и понимать речь собеседников; вести себя с учетом ситуации речевого общения.</w:t>
      </w:r>
    </w:p>
    <w:p w:rsidR="0086142F" w:rsidRPr="00BC3581" w:rsidRDefault="0086142F" w:rsidP="001D4C66">
      <w:pPr>
        <w:numPr>
          <w:ilvl w:val="0"/>
          <w:numId w:val="4"/>
        </w:numPr>
        <w:tabs>
          <w:tab w:val="clear" w:pos="1429"/>
          <w:tab w:val="left" w:pos="180"/>
          <w:tab w:val="num" w:pos="360"/>
        </w:tabs>
        <w:spacing w:after="0"/>
        <w:ind w:left="360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C3581">
        <w:rPr>
          <w:rFonts w:ascii="Times New Roman" w:eastAsia="PMingLiU" w:hAnsi="Times New Roman"/>
          <w:iCs/>
          <w:color w:val="0000FF"/>
          <w:sz w:val="28"/>
          <w:szCs w:val="28"/>
          <w:lang w:eastAsia="zh-TW"/>
        </w:rPr>
        <w:t>Формирование элементарного осознания явлений языка и речи</w:t>
      </w:r>
      <w:r w:rsidRPr="00BC3581">
        <w:rPr>
          <w:rFonts w:ascii="Times New Roman" w:eastAsia="PMingLiU" w:hAnsi="Times New Roman"/>
          <w:sz w:val="28"/>
          <w:szCs w:val="28"/>
          <w:lang w:eastAsia="zh-TW"/>
        </w:rPr>
        <w:t>. Детей учат производить звуковой и слоговой анализ слова, состава предложения, знакомят с понятиями «звук», «слово», «слог», «предложение», «гласный/согласный звук», «ударение», «твердый/мягкий согласный звук», «ударный/безударный гласный звук». Дошкольники учатся подбирать родственные (однокоренные) слова. Они знакомятся с явлениями синонимии и антонимии, подбирая слова, близкие/противоположные по значению. У детей также формируются представления о структуре высказывания (начало, середина, конец) и ее особенностях в разных типах текстов.</w:t>
      </w:r>
    </w:p>
    <w:p w:rsidR="0086142F" w:rsidRPr="00BC3581" w:rsidRDefault="0086142F" w:rsidP="005F24F5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5F24F5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left:0;text-align:left;margin-left:-27pt;margin-top:-18pt;width:549pt;height:797.45pt;z-index:-251659264;visibility:visible">
            <v:imagedata r:id="rId5" o:title=""/>
          </v:shape>
        </w:pict>
      </w:r>
    </w:p>
    <w:p w:rsidR="0086142F" w:rsidRPr="00927102" w:rsidRDefault="0086142F" w:rsidP="00390000">
      <w:pPr>
        <w:pStyle w:val="ListParagraph"/>
        <w:tabs>
          <w:tab w:val="left" w:pos="567"/>
        </w:tabs>
        <w:spacing w:after="0"/>
        <w:ind w:left="180"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Особые критерии готовности к школьному обучению предъявляются к усвоению ребенком родного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языка как средства общения.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Наличие у первоклассников даже слабых отклонений в фонематическом и лексико-грамматическом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развитии ведет к серьезным проблемам в усвоении программ общеобразовательной школы.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 xml:space="preserve">Задача логопеда </w:t>
      </w: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 xml:space="preserve"> устранить речевые дефекты и развить устную и письменную речь ребенка до такогоуровня, на котором он бы смог успешно обучаться в школе.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Программа обучения в начальных классах насыщена, ее усвоение детьми, имеющими отклонения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 xml:space="preserve">речевом развитии, затруднено. 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Для воспитания полноценной речи нужно устранить все, что мешает свободному общению ребенка 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коллективом. Ведь в семье малыша понимают с полуслова и он не испытывает особых затруднений,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если его речь несовершенна. Однако постепенно круг связей ребенка с окружающим миром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расширяется.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Младшие школьники пишут преимущественно так, как говорят, поэтому среди неуспевающих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школьников младших классов (в первую очередь по родному языку и чтению) отмечается большой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процент детей с фонетическими дефектами. Это одна из причин возникновения дисграфии (нарушения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письма) и дислексии (нарушения чтения).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Школьники, у которых отклонения в речевом развитии касаются только дефектов произношения одного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или нескольких звуков, как правило, учатся хорошо. Такие дефекты речи обычно не сказываются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отрицательно на усвоении школьной программы. Дети правильно соотносят звуки и буквы, не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допускают в письменных работах ошибок, связанных с недостатками звукопроизношения. Среди этих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учащихся неуспевающих практически нет.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Отклонения в развитии устной речи создают серьезные препятствия при обучении грамотному письму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правильному чтению. Письменные работы этих детей полны разнообразных специфических,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орфографических и синтаксических ошибок.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Фонематические и лексико-грамматические нарушения речи не всегда сопровождаются нарушением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звукопроизношения и поэтому родители их не замечают. Однако эти нарушения самым серьёзным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образом влияют на усвоение ребёнком школьной программы. Подобных осложнений можно избежать,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если с ребёнком проводить специальные коррекционные занятия, направленные на исправление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дефектов речевого развития.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Ни для кого не секрет, что совместная деятельность родителей и специалистов приносит более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эффективный результат в коррекционной работе.</w:t>
      </w: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9" type="#_x0000_t75" style="position:absolute;left:0;text-align:left;margin-left:-18pt;margin-top:-9pt;width:537.9pt;height:785.45pt;z-index:-251661312;visibility:visible">
            <v:imagedata r:id="rId5" o:title=""/>
          </v:shape>
        </w:pict>
      </w:r>
    </w:p>
    <w:p w:rsidR="0086142F" w:rsidRPr="00390000" w:rsidRDefault="0086142F" w:rsidP="0039000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</w:pPr>
      <w:r w:rsidRPr="00390000"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t>Что могут сделать родители, чтобы обеспечить речевую готовность ребёнка к школе?</w:t>
      </w:r>
    </w:p>
    <w:p w:rsidR="0086142F" w:rsidRPr="00390000" w:rsidRDefault="0086142F" w:rsidP="001D4C6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</w:pP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 xml:space="preserve">Основная задача родителей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вовремя обратить внимание на различные нарушения устной речи своего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ребенка, чтобы начать логопедическую работу с ним, предотвратить трудности общения в коллективе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неуспеваемость в общеобразовательной школе. Чем раньше будет начата коррекция, тем лучше ее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результат.</w:t>
      </w:r>
    </w:p>
    <w:p w:rsidR="0086142F" w:rsidRPr="00390000" w:rsidRDefault="0086142F" w:rsidP="00390000">
      <w:pPr>
        <w:numPr>
          <w:ilvl w:val="0"/>
          <w:numId w:val="6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30" type="#_x0000_t75" alt="http://ped-kopilka.ru/upload/blogs/10705_c82ef60b9d46cb14c27bcc781e96165b.jpg.jpg" style="position:absolute;left:0;text-align:left;margin-left:36pt;margin-top:13.3pt;width:171pt;height:193.1pt;z-index:-251656192;visibility:visible" wrapcoords="-111 0 -111 21516 21600 21516 21600 0 -111 0">
            <v:imagedata r:id="rId7" o:title="" cropleft="8261f" cropright="8381f"/>
            <w10:wrap type="tight"/>
          </v:shape>
        </w:pict>
      </w:r>
      <w:r w:rsidRPr="00390000">
        <w:rPr>
          <w:rFonts w:ascii="Times New Roman" w:hAnsi="Times New Roman"/>
          <w:noProof/>
          <w:sz w:val="28"/>
          <w:szCs w:val="28"/>
          <w:lang w:eastAsia="ru-RU"/>
        </w:rPr>
        <w:t>создать в семье условия, благоприятные для общего и речевого развития детей;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проводить целенаправленную и систематическую работу по речевому развитию детей и необходимую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коррекцию недостатков в развитии речи;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не ругать ребенка за неправильную речь;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ненавязчиво исправлять неправильное произношение;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не заострять внимание на запинках и повторах слогов и слов;</w:t>
      </w:r>
    </w:p>
    <w:p w:rsidR="0086142F" w:rsidRPr="00AE6C03" w:rsidRDefault="0086142F" w:rsidP="00390000">
      <w:pPr>
        <w:pStyle w:val="ListParagraph"/>
        <w:numPr>
          <w:ilvl w:val="0"/>
          <w:numId w:val="3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C03">
        <w:rPr>
          <w:rFonts w:ascii="Times New Roman" w:hAnsi="Times New Roman"/>
          <w:noProof/>
          <w:sz w:val="28"/>
          <w:szCs w:val="28"/>
          <w:lang w:eastAsia="ru-RU"/>
        </w:rPr>
        <w:t>осуществлять позитивный настрой ребенка на занятия с педагогами.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Необходимо учитывать важность речевого окружения ребенка. Речь должна быть четкой, ясной,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грамотной, родителям необходимо как можно активнее способствовать накоплению словарного запаса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детей.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Однако часто родители не уделяют должного внимания борьбе с тем или иным речевым нарушением.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Это связано с двумя причинами: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1) родители не слышат недостатков речи своих детей;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Но время, благоприятное для коррекционной работы, теряется, ребенок из детского сада уходит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школу, и недостатки речи начинают приносить ему немало огорчений. Сверстники высмеивают его,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взрослые постоянно делают замечания, а в тетрадях появляются ошибки. Ребенок начинает стесняться,</w:t>
      </w:r>
    </w:p>
    <w:p w:rsidR="0086142F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отказываться участвовать в праздниках. Он неуверенно чувствует себя, отвечая на уроках, переживает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из-за неудовлетворительных оценок по русскому языку.</w:t>
      </w:r>
    </w:p>
    <w:p w:rsidR="0086142F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75" style="position:absolute;left:0;text-align:left;margin-left:-27pt;margin-top:-9pt;width:549pt;height:783pt;z-index:-251657216;visibility:visible">
            <v:imagedata r:id="rId5" o:title=""/>
          </v:shape>
        </w:pict>
      </w:r>
    </w:p>
    <w:p w:rsidR="0086142F" w:rsidRPr="00927102" w:rsidRDefault="0086142F" w:rsidP="00390000">
      <w:pPr>
        <w:spacing w:after="0"/>
        <w:ind w:left="284" w:firstLine="14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В такой ситуации критические замечания и требования говорить правильно не дают нужного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результата. Ребенку необходимо умело и вовремя помочь. При этом очевидно, что помощь именно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родителей в коррекционной работе обязательна и чрезвычайно ценна.</w:t>
      </w:r>
    </w:p>
    <w:p w:rsidR="0086142F" w:rsidRPr="00927102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Во-первых, родительское мнение наиболее авторитетно для ребенка, а во-вторых, у родителей есть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возможность ежедневно закреплять формируемые навыки в процессе повседневного непосредственного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общения.</w:t>
      </w:r>
    </w:p>
    <w:p w:rsidR="0086142F" w:rsidRDefault="0086142F" w:rsidP="00390000">
      <w:pPr>
        <w:spacing w:after="0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27102">
        <w:rPr>
          <w:rFonts w:ascii="Times New Roman" w:hAnsi="Times New Roman"/>
          <w:noProof/>
          <w:sz w:val="28"/>
          <w:szCs w:val="28"/>
          <w:lang w:eastAsia="ru-RU"/>
        </w:rPr>
        <w:t>Таким образом, благодаря совместной работе учителя-логопеда, педагога- психолога, учителей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начальных классов, родителей удаётся своевременно и качественно помочь учащимся преодолеть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речевые нарушения, более успешно овладеть программным материалом по русскому языку и чтению,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сформировать положительную мотивацию к учебной деятельности, сформировать у учащихся с речевой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27102">
        <w:rPr>
          <w:rFonts w:ascii="Times New Roman" w:hAnsi="Times New Roman"/>
          <w:noProof/>
          <w:sz w:val="28"/>
          <w:szCs w:val="28"/>
          <w:lang w:eastAsia="ru-RU"/>
        </w:rPr>
        <w:t>патологией уверенность в своих возможностях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noProof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noProof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noProof/>
          <w:lang w:eastAsia="ru-RU"/>
        </w:rPr>
      </w:pPr>
    </w:p>
    <w:p w:rsidR="0086142F" w:rsidRDefault="0086142F" w:rsidP="001D4C66">
      <w:pPr>
        <w:spacing w:after="0" w:line="240" w:lineRule="auto"/>
        <w:ind w:left="284" w:firstLine="425"/>
        <w:jc w:val="both"/>
        <w:rPr>
          <w:noProof/>
          <w:lang w:eastAsia="ru-RU"/>
        </w:rPr>
      </w:pPr>
    </w:p>
    <w:p w:rsidR="0086142F" w:rsidRDefault="0086142F" w:rsidP="00AE6C03">
      <w:pPr>
        <w:spacing w:after="0" w:line="240" w:lineRule="auto"/>
        <w:ind w:left="284" w:firstLine="425"/>
        <w:jc w:val="both"/>
        <w:rPr>
          <w:noProof/>
          <w:lang w:eastAsia="ru-RU"/>
        </w:rPr>
      </w:pPr>
    </w:p>
    <w:p w:rsidR="0086142F" w:rsidRDefault="0086142F" w:rsidP="00AE6C03">
      <w:pPr>
        <w:spacing w:after="0" w:line="240" w:lineRule="auto"/>
        <w:ind w:left="284" w:firstLine="425"/>
        <w:jc w:val="both"/>
        <w:rPr>
          <w:noProof/>
          <w:lang w:val="en-US" w:eastAsia="ru-RU"/>
        </w:rPr>
      </w:pPr>
      <w:r w:rsidRPr="00F10309">
        <w:rPr>
          <w:noProof/>
          <w:lang w:eastAsia="ru-RU"/>
        </w:rPr>
        <w:pict>
          <v:shape id="Рисунок 5" o:spid="_x0000_i1039" type="#_x0000_t75" alt="http://materinstvo.ru/content/article_images/articles_10289/zanyatia-v-detskom-sadu-10.jpg" style="width:377.25pt;height:299.25pt;visibility:visible">
            <v:imagedata r:id="rId8" o:title=""/>
          </v:shape>
        </w:pict>
      </w:r>
    </w:p>
    <w:p w:rsidR="0086142F" w:rsidRDefault="0086142F" w:rsidP="00AE6C03">
      <w:pPr>
        <w:spacing w:after="0" w:line="240" w:lineRule="auto"/>
        <w:ind w:left="284" w:firstLine="425"/>
        <w:jc w:val="both"/>
        <w:rPr>
          <w:noProof/>
          <w:lang w:val="en-US" w:eastAsia="ru-RU"/>
        </w:rPr>
      </w:pPr>
    </w:p>
    <w:p w:rsidR="0086142F" w:rsidRDefault="0086142F" w:rsidP="00AE6C03">
      <w:pPr>
        <w:spacing w:after="0" w:line="240" w:lineRule="auto"/>
        <w:ind w:left="284" w:firstLine="425"/>
        <w:jc w:val="both"/>
        <w:rPr>
          <w:noProof/>
          <w:lang w:val="en-US" w:eastAsia="ru-RU"/>
        </w:rPr>
      </w:pPr>
    </w:p>
    <w:p w:rsidR="0086142F" w:rsidRPr="00390000" w:rsidRDefault="0086142F" w:rsidP="0039000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6142F" w:rsidRPr="00390000" w:rsidSect="005F24F5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1" o:title=""/>
      </v:shape>
    </w:pict>
  </w:numPicBullet>
  <w:abstractNum w:abstractNumId="0">
    <w:nsid w:val="087F2D72"/>
    <w:multiLevelType w:val="hybridMultilevel"/>
    <w:tmpl w:val="2EC45F12"/>
    <w:lvl w:ilvl="0" w:tplc="04190007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FE7DAB"/>
    <w:multiLevelType w:val="hybridMultilevel"/>
    <w:tmpl w:val="16225F7A"/>
    <w:lvl w:ilvl="0" w:tplc="2954EF8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332CA"/>
    <w:multiLevelType w:val="hybridMultilevel"/>
    <w:tmpl w:val="2E18C844"/>
    <w:lvl w:ilvl="0" w:tplc="02665278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cs="Times New Roman" w:hint="default"/>
        <w:i/>
        <w:color w:val="008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3603783"/>
    <w:multiLevelType w:val="hybridMultilevel"/>
    <w:tmpl w:val="BC8CF48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9E627A"/>
    <w:multiLevelType w:val="hybridMultilevel"/>
    <w:tmpl w:val="6D78194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60B05"/>
    <w:multiLevelType w:val="hybridMultilevel"/>
    <w:tmpl w:val="BFD29556"/>
    <w:lvl w:ilvl="0" w:tplc="04190007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102"/>
    <w:rsid w:val="00086D0E"/>
    <w:rsid w:val="001A073C"/>
    <w:rsid w:val="001D4C66"/>
    <w:rsid w:val="002E62FB"/>
    <w:rsid w:val="00390000"/>
    <w:rsid w:val="00443BF5"/>
    <w:rsid w:val="005F24F5"/>
    <w:rsid w:val="0086142F"/>
    <w:rsid w:val="00927102"/>
    <w:rsid w:val="00A20983"/>
    <w:rsid w:val="00A669D0"/>
    <w:rsid w:val="00AE6C03"/>
    <w:rsid w:val="00B60EDF"/>
    <w:rsid w:val="00BC3581"/>
    <w:rsid w:val="00D050AA"/>
    <w:rsid w:val="00E06532"/>
    <w:rsid w:val="00F1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A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E06532"/>
    <w:pPr>
      <w:spacing w:before="100" w:beforeAutospacing="1" w:after="100" w:afterAutospacing="1" w:line="240" w:lineRule="auto"/>
      <w:outlineLvl w:val="1"/>
    </w:pPr>
    <w:rPr>
      <w:rFonts w:ascii="Times New Roman" w:eastAsia="PMingLiU" w:hAnsi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3DC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7102"/>
    <w:pPr>
      <w:ind w:left="720"/>
      <w:contextualSpacing/>
    </w:pPr>
  </w:style>
  <w:style w:type="paragraph" w:styleId="NormalWeb">
    <w:name w:val="Normal (Web)"/>
    <w:basedOn w:val="Normal"/>
    <w:uiPriority w:val="99"/>
    <w:rsid w:val="00E06532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DefaultParagraphFont"/>
    <w:uiPriority w:val="99"/>
    <w:rsid w:val="00E06532"/>
    <w:rPr>
      <w:rFonts w:cs="Times New Roman"/>
    </w:rPr>
  </w:style>
  <w:style w:type="character" w:styleId="Hyperlink">
    <w:name w:val="Hyperlink"/>
    <w:basedOn w:val="DefaultParagraphFont"/>
    <w:uiPriority w:val="99"/>
    <w:rsid w:val="00E065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</Pages>
  <Words>1050</Words>
  <Characters>5989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Искандер</cp:lastModifiedBy>
  <cp:revision>4</cp:revision>
  <dcterms:created xsi:type="dcterms:W3CDTF">2016-04-27T11:26:00Z</dcterms:created>
  <dcterms:modified xsi:type="dcterms:W3CDTF">2016-04-28T18:55:00Z</dcterms:modified>
</cp:coreProperties>
</file>